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EDE2" w14:textId="23FD2DB8" w:rsidR="00F41BEE" w:rsidRPr="00B9731A" w:rsidRDefault="007F7A0D" w:rsidP="007F7A0D">
      <w:pPr>
        <w:pStyle w:val="Heading2"/>
        <w:rPr>
          <w:sz w:val="44"/>
          <w:szCs w:val="44"/>
        </w:rPr>
      </w:pPr>
      <w:r w:rsidRPr="00B9731A">
        <w:rPr>
          <w:sz w:val="44"/>
          <w:szCs w:val="44"/>
        </w:rPr>
        <w:t>Abby Walston</w:t>
      </w:r>
      <w:r w:rsidR="00F41BEE" w:rsidRPr="00B9731A">
        <w:rPr>
          <w:sz w:val="44"/>
          <w:szCs w:val="44"/>
        </w:rPr>
        <w:t xml:space="preserve"> </w:t>
      </w:r>
    </w:p>
    <w:p w14:paraId="003E02D3" w14:textId="5D2F7DDC" w:rsidR="00003455" w:rsidRDefault="00F41BEE" w:rsidP="007F7A0D">
      <w:pPr>
        <w:pStyle w:val="Heading1"/>
      </w:pPr>
      <w:r w:rsidRPr="00B5257D">
        <w:t>|</w:t>
      </w:r>
      <w:r>
        <w:t xml:space="preserve"> </w:t>
      </w:r>
      <w:r w:rsidR="007F7A0D">
        <w:t>(469) 704-7915</w:t>
      </w:r>
      <w:r w:rsidRPr="00B5257D">
        <w:t xml:space="preserve"> |</w:t>
      </w:r>
      <w:r>
        <w:t xml:space="preserve"> </w:t>
      </w:r>
      <w:hyperlink r:id="rId11" w:history="1">
        <w:r w:rsidR="007F7A0D" w:rsidRPr="007817FB">
          <w:rPr>
            <w:rStyle w:val="Hyperlink"/>
          </w:rPr>
          <w:t>abbyewalston@gmail.com</w:t>
        </w:r>
      </w:hyperlink>
      <w:r w:rsidR="007F7A0D">
        <w:t xml:space="preserve"> </w:t>
      </w:r>
    </w:p>
    <w:p w14:paraId="05BA7192" w14:textId="406A957B" w:rsidR="00003455" w:rsidRPr="00DA0355" w:rsidRDefault="00000000" w:rsidP="00DA0355">
      <w:pPr>
        <w:pStyle w:val="Heading1"/>
      </w:pPr>
      <w:sdt>
        <w:sdtPr>
          <w:id w:val="1494989950"/>
          <w:placeholder>
            <w:docPart w:val="013B92876A91C94BAF2C7BC29844075E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0AC469D2" w14:textId="5C1DC06E" w:rsidR="007F7A0D" w:rsidRPr="00B9731A" w:rsidRDefault="007F7A0D" w:rsidP="007F7A0D">
      <w:pPr>
        <w:pStyle w:val="Heading2"/>
        <w:rPr>
          <w:sz w:val="24"/>
          <w:szCs w:val="24"/>
        </w:rPr>
      </w:pPr>
      <w:r w:rsidRPr="00B9731A">
        <w:rPr>
          <w:sz w:val="24"/>
          <w:szCs w:val="24"/>
        </w:rPr>
        <w:t xml:space="preserve">Entertainment Anchor | </w:t>
      </w:r>
      <w:proofErr w:type="spellStart"/>
      <w:r w:rsidRPr="00B9731A">
        <w:rPr>
          <w:i/>
          <w:iCs/>
          <w:sz w:val="24"/>
          <w:szCs w:val="24"/>
        </w:rPr>
        <w:t>O’Colly</w:t>
      </w:r>
      <w:proofErr w:type="spellEnd"/>
      <w:r w:rsidRPr="00B9731A">
        <w:rPr>
          <w:i/>
          <w:iCs/>
          <w:sz w:val="24"/>
          <w:szCs w:val="24"/>
        </w:rPr>
        <w:t xml:space="preserve"> TV</w:t>
      </w:r>
      <w:r w:rsidRPr="00B9731A">
        <w:rPr>
          <w:sz w:val="24"/>
          <w:szCs w:val="24"/>
        </w:rPr>
        <w:tab/>
        <w:t>August 2025-Present</w:t>
      </w:r>
    </w:p>
    <w:p w14:paraId="2C1C55A3" w14:textId="5B4BCECF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 xml:space="preserve">Keep up with pop culture and report on current events </w:t>
      </w:r>
    </w:p>
    <w:p w14:paraId="560E1878" w14:textId="225ED035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Use Ross Inception to write 40</w:t>
      </w:r>
      <w:r w:rsidR="00B9731A">
        <w:rPr>
          <w:sz w:val="24"/>
          <w:szCs w:val="24"/>
        </w:rPr>
        <w:t>-</w:t>
      </w:r>
      <w:r w:rsidRPr="00B9731A">
        <w:rPr>
          <w:sz w:val="24"/>
          <w:szCs w:val="24"/>
        </w:rPr>
        <w:t xml:space="preserve">second scripts </w:t>
      </w:r>
    </w:p>
    <w:p w14:paraId="75CD8DA8" w14:textId="4621863A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Read scripts from teleprompter during live show</w:t>
      </w:r>
    </w:p>
    <w:p w14:paraId="69C04C9B" w14:textId="33D89823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Create graphics relevant to stories</w:t>
      </w:r>
    </w:p>
    <w:p w14:paraId="61335EB0" w14:textId="77777777" w:rsidR="007F7A0D" w:rsidRPr="00B9731A" w:rsidRDefault="007F7A0D" w:rsidP="006E0605">
      <w:pPr>
        <w:pStyle w:val="Heading2"/>
        <w:rPr>
          <w:sz w:val="24"/>
          <w:szCs w:val="24"/>
        </w:rPr>
      </w:pPr>
    </w:p>
    <w:p w14:paraId="5CA39440" w14:textId="598A4B46" w:rsidR="00F41BEE" w:rsidRPr="00B9731A" w:rsidRDefault="007F7A0D" w:rsidP="006E0605">
      <w:pPr>
        <w:pStyle w:val="Heading2"/>
        <w:rPr>
          <w:sz w:val="24"/>
          <w:szCs w:val="24"/>
        </w:rPr>
      </w:pPr>
      <w:r w:rsidRPr="00B9731A">
        <w:rPr>
          <w:sz w:val="24"/>
          <w:szCs w:val="24"/>
        </w:rPr>
        <w:t xml:space="preserve">OSU Hockey social media Team </w:t>
      </w:r>
      <w:r w:rsidR="00003455" w:rsidRPr="00B9731A">
        <w:rPr>
          <w:sz w:val="24"/>
          <w:szCs w:val="24"/>
        </w:rPr>
        <w:tab/>
      </w:r>
      <w:r w:rsidRPr="00B9731A">
        <w:rPr>
          <w:sz w:val="24"/>
          <w:szCs w:val="24"/>
        </w:rPr>
        <w:t>April 2025-Present</w:t>
      </w:r>
    </w:p>
    <w:p w14:paraId="0A7B4D85" w14:textId="2A664CB5" w:rsidR="00F41BEE" w:rsidRPr="00B9731A" w:rsidRDefault="007F7A0D" w:rsidP="006E0605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Create graphics before game as well as goals scored, end of period and postgame graphics</w:t>
      </w:r>
    </w:p>
    <w:p w14:paraId="37599ADE" w14:textId="05A62FDA" w:rsidR="00F41BEE" w:rsidRPr="00B9731A" w:rsidRDefault="007F7A0D" w:rsidP="006E0605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Manage social accounts (Instagram, X, Facebook)</w:t>
      </w:r>
    </w:p>
    <w:p w14:paraId="03970F4B" w14:textId="245B76F8" w:rsidR="00F41BEE" w:rsidRPr="00B9731A" w:rsidRDefault="007F7A0D" w:rsidP="006E0605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 xml:space="preserve">Create exciting short-form content for team social media platforms </w:t>
      </w:r>
    </w:p>
    <w:p w14:paraId="55325F26" w14:textId="4DB1CD6B" w:rsidR="00F41BEE" w:rsidRPr="00B9731A" w:rsidRDefault="007F7A0D" w:rsidP="00D52131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Edit photos and videos in Adobe Lightroom, Premier Pro and Photoshop</w:t>
      </w:r>
    </w:p>
    <w:p w14:paraId="7E9C3E45" w14:textId="77777777" w:rsidR="00003455" w:rsidRPr="00B9731A" w:rsidRDefault="00003455" w:rsidP="00003455">
      <w:pPr>
        <w:rPr>
          <w:sz w:val="24"/>
          <w:szCs w:val="24"/>
        </w:rPr>
      </w:pPr>
    </w:p>
    <w:p w14:paraId="50F6515E" w14:textId="45FF6046" w:rsidR="007F7A0D" w:rsidRPr="00B9731A" w:rsidRDefault="007F7A0D" w:rsidP="007F7A0D">
      <w:pPr>
        <w:pStyle w:val="Heading2"/>
        <w:rPr>
          <w:sz w:val="24"/>
          <w:szCs w:val="24"/>
        </w:rPr>
      </w:pPr>
      <w:r w:rsidRPr="00B9731A">
        <w:rPr>
          <w:sz w:val="24"/>
          <w:szCs w:val="24"/>
        </w:rPr>
        <w:t xml:space="preserve">Associate Producer | </w:t>
      </w:r>
      <w:proofErr w:type="spellStart"/>
      <w:r w:rsidRPr="00B9731A">
        <w:rPr>
          <w:i/>
          <w:iCs/>
          <w:sz w:val="24"/>
          <w:szCs w:val="24"/>
        </w:rPr>
        <w:t>O’Colly</w:t>
      </w:r>
      <w:proofErr w:type="spellEnd"/>
      <w:r w:rsidRPr="00B9731A">
        <w:rPr>
          <w:i/>
          <w:iCs/>
          <w:sz w:val="24"/>
          <w:szCs w:val="24"/>
        </w:rPr>
        <w:t xml:space="preserve"> TV</w:t>
      </w:r>
      <w:r w:rsidRPr="00B9731A">
        <w:rPr>
          <w:sz w:val="24"/>
          <w:szCs w:val="24"/>
        </w:rPr>
        <w:tab/>
        <w:t>January-May 2025</w:t>
      </w:r>
    </w:p>
    <w:p w14:paraId="149C756B" w14:textId="18CF294A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Researched athletic news for story ideas</w:t>
      </w:r>
    </w:p>
    <w:p w14:paraId="51513D6C" w14:textId="53AC7FF3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 xml:space="preserve">Assist producer with writing sports block for “The Daily O” </w:t>
      </w:r>
      <w:r w:rsidR="00DA0355">
        <w:rPr>
          <w:sz w:val="24"/>
          <w:szCs w:val="24"/>
        </w:rPr>
        <w:t>on Ross Inception</w:t>
      </w:r>
    </w:p>
    <w:p w14:paraId="34AE30E0" w14:textId="375AD335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 xml:space="preserve">Create graphics using Premiere Pro </w:t>
      </w:r>
    </w:p>
    <w:p w14:paraId="1BA7A9AF" w14:textId="545004B9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Upload graphics to TRIA for live show</w:t>
      </w:r>
    </w:p>
    <w:p w14:paraId="10EB97BF" w14:textId="5BDB9870" w:rsidR="007F7A0D" w:rsidRPr="00B9731A" w:rsidRDefault="007F7A0D" w:rsidP="007F7A0D">
      <w:pPr>
        <w:pStyle w:val="ListBullet"/>
        <w:rPr>
          <w:sz w:val="24"/>
          <w:szCs w:val="24"/>
        </w:rPr>
      </w:pPr>
      <w:r w:rsidRPr="00B9731A">
        <w:rPr>
          <w:sz w:val="24"/>
          <w:szCs w:val="24"/>
        </w:rPr>
        <w:t>Assist anchors with execution of scripts</w:t>
      </w:r>
    </w:p>
    <w:p w14:paraId="2519F3D9" w14:textId="77777777" w:rsidR="007F7A0D" w:rsidRPr="00B9731A" w:rsidRDefault="007F7A0D" w:rsidP="00003455">
      <w:pPr>
        <w:rPr>
          <w:sz w:val="24"/>
          <w:szCs w:val="24"/>
        </w:rPr>
      </w:pPr>
    </w:p>
    <w:p w14:paraId="6C422501" w14:textId="1BB573EF" w:rsidR="00003455" w:rsidRPr="00B9731A" w:rsidRDefault="00000000" w:rsidP="00DA0355">
      <w:pPr>
        <w:pStyle w:val="Heading1"/>
        <w:rPr>
          <w:szCs w:val="24"/>
        </w:rPr>
      </w:pPr>
      <w:sdt>
        <w:sdtPr>
          <w:rPr>
            <w:szCs w:val="24"/>
          </w:rPr>
          <w:id w:val="1513793667"/>
          <w:placeholder>
            <w:docPart w:val="98EBD5ACCBE19A41813F58858B8A0719"/>
          </w:placeholder>
          <w:temporary/>
          <w:showingPlcHdr/>
          <w15:appearance w15:val="hidden"/>
        </w:sdtPr>
        <w:sdtContent>
          <w:r w:rsidR="00F41BEE" w:rsidRPr="00B9731A">
            <w:rPr>
              <w:szCs w:val="24"/>
            </w:rPr>
            <w:t>Education</w:t>
          </w:r>
        </w:sdtContent>
      </w:sdt>
    </w:p>
    <w:p w14:paraId="40929757" w14:textId="4F61DBAD" w:rsidR="00F41BEE" w:rsidRPr="00B9731A" w:rsidRDefault="007F7A0D" w:rsidP="006E0605">
      <w:pPr>
        <w:pStyle w:val="Heading2"/>
        <w:rPr>
          <w:sz w:val="24"/>
          <w:szCs w:val="24"/>
        </w:rPr>
      </w:pPr>
      <w:r w:rsidRPr="00B9731A">
        <w:rPr>
          <w:sz w:val="24"/>
          <w:szCs w:val="24"/>
        </w:rPr>
        <w:t xml:space="preserve">Oklahoma State University </w:t>
      </w:r>
      <w:r w:rsidR="00003455" w:rsidRPr="00B9731A">
        <w:rPr>
          <w:sz w:val="24"/>
          <w:szCs w:val="24"/>
        </w:rPr>
        <w:tab/>
      </w:r>
    </w:p>
    <w:p w14:paraId="52C4C7BC" w14:textId="2470F0CD" w:rsidR="00F41BEE" w:rsidRPr="00B9731A" w:rsidRDefault="007F7A0D" w:rsidP="00D52131">
      <w:pPr>
        <w:rPr>
          <w:sz w:val="24"/>
          <w:szCs w:val="24"/>
        </w:rPr>
      </w:pPr>
      <w:r w:rsidRPr="00B9731A">
        <w:rPr>
          <w:sz w:val="24"/>
          <w:szCs w:val="24"/>
        </w:rPr>
        <w:t xml:space="preserve">Bachelor of Arts, Sports Media </w:t>
      </w:r>
    </w:p>
    <w:p w14:paraId="48BBF986" w14:textId="79F13B5D" w:rsidR="00003455" w:rsidRPr="00B9731A" w:rsidRDefault="007F7A0D" w:rsidP="00003455">
      <w:pPr>
        <w:rPr>
          <w:sz w:val="24"/>
          <w:szCs w:val="24"/>
        </w:rPr>
      </w:pPr>
      <w:r w:rsidRPr="00B9731A">
        <w:rPr>
          <w:sz w:val="24"/>
          <w:szCs w:val="24"/>
        </w:rPr>
        <w:t>Anticipated Graduation: May 2027</w:t>
      </w:r>
    </w:p>
    <w:p w14:paraId="6E6064F1" w14:textId="643F7238" w:rsidR="00F41BEE" w:rsidRPr="00B9731A" w:rsidRDefault="007F7A0D" w:rsidP="00D52131">
      <w:pPr>
        <w:pStyle w:val="Heading1"/>
        <w:rPr>
          <w:szCs w:val="24"/>
        </w:rPr>
      </w:pPr>
      <w:r w:rsidRPr="00B9731A">
        <w:rPr>
          <w:szCs w:val="24"/>
        </w:rPr>
        <w:t>References</w:t>
      </w:r>
    </w:p>
    <w:p w14:paraId="256982DC" w14:textId="3BB64E03" w:rsidR="00F41BEE" w:rsidRPr="00B9731A" w:rsidRDefault="007F7A0D" w:rsidP="007F7A0D">
      <w:pPr>
        <w:pStyle w:val="ListBullet"/>
        <w:numPr>
          <w:ilvl w:val="0"/>
          <w:numId w:val="20"/>
        </w:numPr>
        <w:rPr>
          <w:sz w:val="24"/>
          <w:szCs w:val="24"/>
        </w:rPr>
      </w:pPr>
      <w:r w:rsidRPr="00B9731A">
        <w:rPr>
          <w:sz w:val="24"/>
          <w:szCs w:val="24"/>
        </w:rPr>
        <w:t>Iara Roberto, Professor, Oklahoma State University, (817) 409-9309, iara.roberto@okstate.edu</w:t>
      </w:r>
    </w:p>
    <w:p w14:paraId="285E7006" w14:textId="6E7FFB2B" w:rsidR="007F7A0D" w:rsidRDefault="007F7A0D" w:rsidP="007F7A0D">
      <w:pPr>
        <w:pStyle w:val="ListBullet"/>
        <w:numPr>
          <w:ilvl w:val="0"/>
          <w:numId w:val="20"/>
        </w:numPr>
        <w:rPr>
          <w:sz w:val="24"/>
          <w:szCs w:val="24"/>
        </w:rPr>
      </w:pPr>
      <w:r w:rsidRPr="00B9731A">
        <w:rPr>
          <w:sz w:val="24"/>
          <w:szCs w:val="24"/>
        </w:rPr>
        <w:t xml:space="preserve">Landon Greene, </w:t>
      </w:r>
      <w:proofErr w:type="spellStart"/>
      <w:r w:rsidRPr="00B9731A">
        <w:rPr>
          <w:sz w:val="24"/>
          <w:szCs w:val="24"/>
        </w:rPr>
        <w:t>O’Colly</w:t>
      </w:r>
      <w:proofErr w:type="spellEnd"/>
      <w:r w:rsidRPr="00B9731A">
        <w:rPr>
          <w:sz w:val="24"/>
          <w:szCs w:val="24"/>
        </w:rPr>
        <w:t xml:space="preserve"> TV Adviser, </w:t>
      </w:r>
      <w:hyperlink r:id="rId12" w:history="1">
        <w:r w:rsidR="00B9731A" w:rsidRPr="007817FB">
          <w:rPr>
            <w:rStyle w:val="Hyperlink"/>
            <w:sz w:val="24"/>
            <w:szCs w:val="24"/>
          </w:rPr>
          <w:t>landon.greene@okstate.edu</w:t>
        </w:r>
      </w:hyperlink>
    </w:p>
    <w:p w14:paraId="6B8B5FB5" w14:textId="62E157C6" w:rsidR="00B9731A" w:rsidRPr="00B9731A" w:rsidRDefault="00B9731A" w:rsidP="007F7A0D">
      <w:pPr>
        <w:pStyle w:val="ListBulle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Jinger Bernhardt, Professor, Oklahoma State University, (405) 570-6839, jinger.berhardt@okstate.edu</w:t>
      </w:r>
    </w:p>
    <w:sectPr w:rsidR="00B9731A" w:rsidRPr="00B9731A" w:rsidSect="00ED59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3014" w14:textId="77777777" w:rsidR="00DD1D90" w:rsidRDefault="00DD1D90">
      <w:pPr>
        <w:spacing w:after="0"/>
      </w:pPr>
      <w:r>
        <w:separator/>
      </w:r>
    </w:p>
  </w:endnote>
  <w:endnote w:type="continuationSeparator" w:id="0">
    <w:p w14:paraId="35E4D15B" w14:textId="77777777" w:rsidR="00DD1D90" w:rsidRDefault="00DD1D90">
      <w:pPr>
        <w:spacing w:after="0"/>
      </w:pPr>
      <w:r>
        <w:continuationSeparator/>
      </w:r>
    </w:p>
  </w:endnote>
  <w:endnote w:type="continuationNotice" w:id="1">
    <w:p w14:paraId="0C62B9D0" w14:textId="77777777" w:rsidR="00DD1D90" w:rsidRDefault="00DD1D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A7B0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F544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0396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0E90" w14:textId="77777777" w:rsidR="00DD1D90" w:rsidRDefault="00DD1D90">
      <w:pPr>
        <w:spacing w:after="0"/>
      </w:pPr>
      <w:r>
        <w:separator/>
      </w:r>
    </w:p>
  </w:footnote>
  <w:footnote w:type="continuationSeparator" w:id="0">
    <w:p w14:paraId="28C727C9" w14:textId="77777777" w:rsidR="00DD1D90" w:rsidRDefault="00DD1D90">
      <w:pPr>
        <w:spacing w:after="0"/>
      </w:pPr>
      <w:r>
        <w:continuationSeparator/>
      </w:r>
    </w:p>
  </w:footnote>
  <w:footnote w:type="continuationNotice" w:id="1">
    <w:p w14:paraId="7A813D1D" w14:textId="77777777" w:rsidR="00DD1D90" w:rsidRDefault="00DD1D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40F5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80FA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AB61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B01B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A030F"/>
    <w:multiLevelType w:val="hybridMultilevel"/>
    <w:tmpl w:val="157440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  <w:num w:numId="20" w16cid:durableId="144667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0D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C2C6F"/>
    <w:rsid w:val="001D4B58"/>
    <w:rsid w:val="00200572"/>
    <w:rsid w:val="00262033"/>
    <w:rsid w:val="00271453"/>
    <w:rsid w:val="00276E4F"/>
    <w:rsid w:val="00295104"/>
    <w:rsid w:val="002C0DDD"/>
    <w:rsid w:val="002D59A2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A4BFA"/>
    <w:rsid w:val="004D433E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7F7A0D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8E666C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9731A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4EFD"/>
    <w:rsid w:val="00C86F4F"/>
    <w:rsid w:val="00C904F1"/>
    <w:rsid w:val="00C9734F"/>
    <w:rsid w:val="00CC75DB"/>
    <w:rsid w:val="00CD7452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A0355"/>
    <w:rsid w:val="00DD1D90"/>
    <w:rsid w:val="00DD4208"/>
    <w:rsid w:val="00DF3D23"/>
    <w:rsid w:val="00E01B82"/>
    <w:rsid w:val="00E23538"/>
    <w:rsid w:val="00E321B6"/>
    <w:rsid w:val="00E45F8D"/>
    <w:rsid w:val="00E71047"/>
    <w:rsid w:val="00E726F0"/>
    <w:rsid w:val="00EA2B92"/>
    <w:rsid w:val="00EC12CE"/>
    <w:rsid w:val="00ED598E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18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andon.greene@okstate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byewalston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bywalston/Library/Containers/com.microsoft.Word/Data/Library/Application%20Support/Microsoft/Office/16.0/DTS/Search/%7b26DE977F-8504-A544-9FAA-75DBE34B1BED%7dtf029191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3B92876A91C94BAF2C7BC298440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993-EC47-B844-92BC-834E54ECE78D}"/>
      </w:docPartPr>
      <w:docPartBody>
        <w:p w:rsidR="000E112C" w:rsidRDefault="00000000">
          <w:pPr>
            <w:pStyle w:val="013B92876A91C94BAF2C7BC29844075E"/>
          </w:pPr>
          <w:r>
            <w:t>Experience</w:t>
          </w:r>
        </w:p>
      </w:docPartBody>
    </w:docPart>
    <w:docPart>
      <w:docPartPr>
        <w:name w:val="98EBD5ACCBE19A41813F58858B8A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A743-78C7-0243-B99A-035048EB5EFD}"/>
      </w:docPartPr>
      <w:docPartBody>
        <w:p w:rsidR="000E112C" w:rsidRDefault="00000000">
          <w:pPr>
            <w:pStyle w:val="98EBD5ACCBE19A41813F58858B8A0719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CE"/>
    <w:rsid w:val="000E112C"/>
    <w:rsid w:val="00780455"/>
    <w:rsid w:val="009D5DCE"/>
    <w:rsid w:val="00C84EFD"/>
    <w:rsid w:val="00E8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3B92876A91C94BAF2C7BC29844075E">
    <w:name w:val="013B92876A91C94BAF2C7BC29844075E"/>
  </w:style>
  <w:style w:type="paragraph" w:customStyle="1" w:styleId="98EBD5ACCBE19A41813F58858B8A0719">
    <w:name w:val="98EBD5ACCBE19A41813F58858B8A0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2025-10-01T18:20:00Z</dcterms:created>
  <dcterms:modified xsi:type="dcterms:W3CDTF">2025-10-01T18:20:00Z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